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5B0FE5" w:rsidRDefault="00307F80" w:rsidP="00E25C2C">
      <w:pPr>
        <w:spacing w:after="758" w:line="240" w:lineRule="auto"/>
        <w:outlineLvl w:val="0"/>
        <w:rPr>
          <w:rFonts w:ascii="Arial" w:hAnsi="Arial" w:cs="Arial"/>
          <w:kern w:val="36"/>
          <w:sz w:val="171"/>
          <w:szCs w:val="171"/>
          <w:lang w:eastAsia="ru-RU"/>
        </w:rPr>
      </w:pPr>
      <w:r w:rsidRPr="005B0FE5">
        <w:rPr>
          <w:rFonts w:ascii="Arial" w:hAnsi="Arial" w:cs="Arial"/>
          <w:kern w:val="36"/>
          <w:sz w:val="171"/>
          <w:szCs w:val="171"/>
          <w:lang w:eastAsia="ru-RU"/>
        </w:rPr>
        <w:t>Ребенок кусается</w:t>
      </w:r>
    </w:p>
    <w:p w:rsidR="00307F80" w:rsidRPr="005B0FE5" w:rsidRDefault="00307F80" w:rsidP="005B0FE5">
      <w:pPr>
        <w:spacing w:line="240" w:lineRule="auto"/>
        <w:rPr>
          <w:rFonts w:ascii="Arial" w:hAnsi="Arial" w:cs="Arial"/>
          <w:sz w:val="76"/>
          <w:szCs w:val="76"/>
          <w:lang w:eastAsia="ru-RU"/>
        </w:rPr>
      </w:pPr>
      <w:r w:rsidRPr="005B0FE5">
        <w:rPr>
          <w:rFonts w:ascii="Arial" w:hAnsi="Arial" w:cs="Arial"/>
          <w:sz w:val="76"/>
          <w:szCs w:val="76"/>
          <w:lang w:eastAsia="ru-RU"/>
        </w:rPr>
        <w:t>Малыш изучает мир, взаимодействуя с ним. И не всегда его действия и реакции бывают однозначными и понятными окружающим. Разбираемся, что делать, если ребенок кусается: почему он так себя ведет и как решить проблему</w:t>
      </w:r>
    </w:p>
    <w:p w:rsidR="00307F80" w:rsidRPr="005B0FE5" w:rsidRDefault="00307F80" w:rsidP="00E25C2C">
      <w:pPr>
        <w:spacing w:after="1137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>В процессе игры малыш может спонтанно укусить маму или друга в садике - это может быть неосознанно. А школьник, например, делает это уже намеренно. Но в любом возрасте есть определенные причины такого поведения. Вместе с экспертами обсудим, почему ребенок кусается в детском саду, дома или в школе, что с этим делать и в каком случае стоит показаться специалисту.</w:t>
      </w:r>
    </w:p>
    <w:p w:rsidR="00307F80" w:rsidRPr="005B0FE5" w:rsidRDefault="00307F80" w:rsidP="00E25C2C">
      <w:pPr>
        <w:spacing w:after="0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1.25pt;height:207pt">
            <v:imagedata r:id="rId4" o:title=""/>
          </v:shape>
        </w:pict>
      </w:r>
    </w:p>
    <w:p w:rsidR="00307F80" w:rsidRPr="005B0FE5" w:rsidRDefault="00307F80" w:rsidP="00E25C2C">
      <w:pPr>
        <w:spacing w:before="1137" w:after="1137" w:line="240" w:lineRule="auto"/>
        <w:outlineLvl w:val="1"/>
        <w:rPr>
          <w:rFonts w:ascii="Arial" w:hAnsi="Arial" w:cs="Arial"/>
          <w:sz w:val="133"/>
          <w:szCs w:val="133"/>
          <w:lang w:eastAsia="ru-RU"/>
        </w:rPr>
      </w:pPr>
      <w:r w:rsidRPr="005B0FE5">
        <w:rPr>
          <w:rFonts w:ascii="Arial" w:hAnsi="Arial" w:cs="Arial"/>
          <w:sz w:val="133"/>
          <w:szCs w:val="133"/>
          <w:lang w:eastAsia="ru-RU"/>
        </w:rPr>
        <w:t xml:space="preserve"> Почему может кусаться ребенок</w:t>
      </w:r>
    </w:p>
    <w:p w:rsidR="00307F80" w:rsidRPr="005B0FE5" w:rsidRDefault="00307F80" w:rsidP="00E25C2C">
      <w:pPr>
        <w:spacing w:after="0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 xml:space="preserve">По сути, такое поведение - акт агрессии. Под этим подразумеваются действия, направленные на причинение вреда себе или одушевленным/неодушевленным предметам окружающей среды в соответствии с внутренним состоянием ребенка. И некоторые психологи отмечают, что это - норма для развивающейся личности: например, около половины всех контактов детей в возрасте 1-1,5 года можно назвать «конфликтными» </w:t>
      </w:r>
    </w:p>
    <w:p w:rsidR="00307F80" w:rsidRPr="005B0FE5" w:rsidRDefault="00307F80" w:rsidP="00E25C2C">
      <w:pPr>
        <w:spacing w:after="1137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 xml:space="preserve">В каждом возрастном периоде находятся свои причины тому, что ребенок кусается. </w:t>
      </w:r>
    </w:p>
    <w:p w:rsidR="00307F80" w:rsidRPr="005B0FE5" w:rsidRDefault="00307F80" w:rsidP="00E25C2C">
      <w:pPr>
        <w:spacing w:after="0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>Например, подобное поведение малыша раннего возраста - это способ добиться своей цели и/или привлечь внимание  Нередко кусаются и дети постарше: новые условия социализации, эмоциональные проблемы, попытки привлечь внимание, особенности характера - причины могут быть самые разные. Давайте разбираться, почему ребенок может кусаться в детском саду, школе и в окружении близких, например, дома или в гостях.</w:t>
      </w:r>
    </w:p>
    <w:p w:rsidR="00307F80" w:rsidRPr="005B0FE5" w:rsidRDefault="00307F80" w:rsidP="00E25C2C">
      <w:pPr>
        <w:spacing w:after="1137" w:line="240" w:lineRule="auto"/>
        <w:outlineLvl w:val="2"/>
        <w:rPr>
          <w:rFonts w:ascii="Arial" w:hAnsi="Arial" w:cs="Arial"/>
          <w:sz w:val="102"/>
          <w:szCs w:val="102"/>
          <w:lang w:eastAsia="ru-RU"/>
        </w:rPr>
      </w:pPr>
      <w:r w:rsidRPr="005B0FE5">
        <w:rPr>
          <w:rFonts w:ascii="Arial" w:hAnsi="Arial" w:cs="Arial"/>
          <w:sz w:val="102"/>
          <w:szCs w:val="102"/>
          <w:lang w:eastAsia="ru-RU"/>
        </w:rPr>
        <w:t>В детском саду</w:t>
      </w:r>
    </w:p>
    <w:p w:rsidR="00307F80" w:rsidRPr="005B0FE5" w:rsidRDefault="00307F80" w:rsidP="00E25C2C">
      <w:pPr>
        <w:spacing w:after="1137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 xml:space="preserve">Это можно назвать таким «комнатным миром»: дети учатся взаимодействовать со сверстниками и взрослыми, узнают много нового, знакомятся с такими понятиями как ответственность, сочувствие, дружба. И без конфликтов тоже не обходится. </w:t>
      </w:r>
    </w:p>
    <w:p w:rsidR="00307F80" w:rsidRPr="005B0FE5" w:rsidRDefault="00307F80" w:rsidP="00E25C2C">
      <w:pPr>
        <w:spacing w:after="1137" w:line="240" w:lineRule="auto"/>
        <w:outlineLvl w:val="3"/>
        <w:rPr>
          <w:rFonts w:ascii="Arial" w:hAnsi="Arial" w:cs="Arial"/>
          <w:sz w:val="24"/>
          <w:szCs w:val="24"/>
          <w:lang w:eastAsia="ru-RU"/>
        </w:rPr>
      </w:pPr>
    </w:p>
    <w:p w:rsidR="00307F80" w:rsidRPr="005B0FE5" w:rsidRDefault="00307F80" w:rsidP="00E25C2C">
      <w:pPr>
        <w:spacing w:after="0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 xml:space="preserve">Ребенок начинает коммуницировать с другими детьми. У него постепенно вырабатывается социальная стратегия самоутверждения </w:t>
      </w:r>
    </w:p>
    <w:p w:rsidR="00307F80" w:rsidRPr="005B0FE5" w:rsidRDefault="00307F80" w:rsidP="005B0FE5">
      <w:pPr>
        <w:spacing w:after="1137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>В нестандартных для себя условиях, где рядом нет родителей, много новых лиц, а привычный способ общения (как дома) уже не подходит, ребенок может испытывать беспокойство, страх. Добавляются новые правила поведения в обществе, частично нарушается личное пространство ребенка, потому что детей в группе много. На фоне этого может проявиться поведенческое расстройство. Иными словами, малыш может капризничать, плакать и кричать, кусаться и толкать</w:t>
      </w:r>
      <w:r w:rsidRPr="005B0FE5">
        <w:rPr>
          <w:rFonts w:ascii="Arial" w:hAnsi="Arial" w:cs="Arial"/>
          <w:sz w:val="24"/>
          <w:szCs w:val="24"/>
          <w:lang w:eastAsia="ru-RU"/>
        </w:rPr>
        <w:t>я </w:t>
      </w:r>
    </w:p>
    <w:p w:rsidR="00307F80" w:rsidRPr="005B0FE5" w:rsidRDefault="00307F80" w:rsidP="00E25C2C">
      <w:pPr>
        <w:spacing w:after="1137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>Подразумевается ответ на угрозу удовлетворения собственных потребностей.</w:t>
      </w:r>
    </w:p>
    <w:p w:rsidR="00307F80" w:rsidRPr="005B0FE5" w:rsidRDefault="00307F80" w:rsidP="00E25C2C">
      <w:pPr>
        <w:spacing w:after="0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>Защитная агрессивность, по мнению некоторых психологов, - норма. Такое поведение обеспечивает развитие ребенка Несмотря на то, что внешне это выглядит часто неприятно и даже пугающе, опасаться тут нечего: просто ребенок самоутверждается в социуме.</w:t>
      </w:r>
    </w:p>
    <w:p w:rsidR="00307F80" w:rsidRPr="005B0FE5" w:rsidRDefault="00307F80" w:rsidP="00E25C2C">
      <w:pPr>
        <w:spacing w:after="1137" w:line="240" w:lineRule="auto"/>
        <w:outlineLvl w:val="3"/>
        <w:rPr>
          <w:rFonts w:ascii="Arial" w:hAnsi="Arial" w:cs="Arial"/>
          <w:sz w:val="24"/>
          <w:szCs w:val="24"/>
          <w:lang w:eastAsia="ru-RU"/>
        </w:rPr>
      </w:pPr>
    </w:p>
    <w:p w:rsidR="00307F80" w:rsidRPr="005B0FE5" w:rsidRDefault="00307F80" w:rsidP="00E25C2C">
      <w:pPr>
        <w:spacing w:after="1137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>Мама и папа - авторитет для малыша. Он ежедневно наблюдает за ними: как ведут себя, что и как говорят, делают, как реагируют на поведение другого человека - и подражает им. Если ребенок регулярно видит агрессию, то для него подобный способ поведения может казаться обыденным. И не исключено, что малыш перенесет такую манеру общения в детский сад.</w:t>
      </w:r>
    </w:p>
    <w:p w:rsidR="00307F80" w:rsidRPr="005B0FE5" w:rsidRDefault="00307F80" w:rsidP="00E25C2C">
      <w:pPr>
        <w:spacing w:after="1137" w:line="240" w:lineRule="auto"/>
        <w:outlineLvl w:val="2"/>
        <w:rPr>
          <w:rFonts w:ascii="Arial" w:hAnsi="Arial" w:cs="Arial"/>
          <w:sz w:val="102"/>
          <w:szCs w:val="102"/>
          <w:lang w:eastAsia="ru-RU"/>
        </w:rPr>
      </w:pPr>
      <w:r w:rsidRPr="005B0FE5">
        <w:rPr>
          <w:rFonts w:ascii="Arial" w:hAnsi="Arial" w:cs="Arial"/>
          <w:sz w:val="102"/>
          <w:szCs w:val="102"/>
          <w:lang w:eastAsia="ru-RU"/>
        </w:rPr>
        <w:t>Дома</w:t>
      </w:r>
    </w:p>
    <w:p w:rsidR="00307F80" w:rsidRPr="005B0FE5" w:rsidRDefault="00307F80" w:rsidP="005B0FE5">
      <w:pPr>
        <w:spacing w:after="1137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>Казалось бы: в родных стенах, рядом с близкими людьми малыш должен чувствовать себя безопасно и комфортно. Но вдруг ребенок начинает кусаться - что может спровоцировать такое странное поведение</w:t>
      </w:r>
    </w:p>
    <w:p w:rsidR="00307F80" w:rsidRPr="005B0FE5" w:rsidRDefault="00307F80" w:rsidP="00E25C2C">
      <w:pPr>
        <w:spacing w:after="1137" w:line="240" w:lineRule="auto"/>
        <w:rPr>
          <w:rFonts w:ascii="Arial" w:hAnsi="Arial" w:cs="Arial"/>
          <w:sz w:val="61"/>
          <w:szCs w:val="61"/>
          <w:lang w:eastAsia="ru-RU"/>
        </w:rPr>
      </w:pPr>
      <w:r w:rsidRPr="005B0FE5">
        <w:rPr>
          <w:rFonts w:ascii="Arial" w:hAnsi="Arial" w:cs="Arial"/>
          <w:sz w:val="61"/>
          <w:szCs w:val="61"/>
          <w:lang w:eastAsia="ru-RU"/>
        </w:rPr>
        <w:t>Ребенок беспокоится, он кусает предметы, желая облегчить боль. Прорезывание зубов заканчивается ближе к 3 годам.</w:t>
      </w:r>
    </w:p>
    <w:p w:rsidR="00307F80" w:rsidRPr="005B0FE5" w:rsidRDefault="00307F80" w:rsidP="00E25C2C"/>
    <w:sectPr w:rsidR="00307F80" w:rsidRPr="005B0FE5" w:rsidSect="003A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C2C"/>
    <w:rsid w:val="002C27FC"/>
    <w:rsid w:val="002E4C42"/>
    <w:rsid w:val="00307F80"/>
    <w:rsid w:val="003A5FBD"/>
    <w:rsid w:val="004162F4"/>
    <w:rsid w:val="005B0FE5"/>
    <w:rsid w:val="0074003C"/>
    <w:rsid w:val="007B3A29"/>
    <w:rsid w:val="00901D8F"/>
    <w:rsid w:val="00CC2824"/>
    <w:rsid w:val="00DF79E8"/>
    <w:rsid w:val="00E25C2C"/>
    <w:rsid w:val="00EC3214"/>
    <w:rsid w:val="00F0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B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25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25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E25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E25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5C2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5C2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25C2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25C2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E25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5C2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E25C2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2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3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175">
          <w:marLeft w:val="0"/>
          <w:marRight w:val="0"/>
          <w:marTop w:val="0"/>
          <w:marBottom w:val="1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9</Pages>
  <Words>494</Words>
  <Characters>2816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2025-01-20T14:37:00Z</dcterms:created>
  <dcterms:modified xsi:type="dcterms:W3CDTF">2008-12-31T21:10:00Z</dcterms:modified>
</cp:coreProperties>
</file>