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7" w:rsidRPr="0054374A" w:rsidRDefault="00640DC7" w:rsidP="006C1CC6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4374A">
        <w:rPr>
          <w:b/>
          <w:bCs/>
          <w:sz w:val="28"/>
          <w:szCs w:val="28"/>
        </w:rPr>
        <w:t>АНКЕТА ДЛЯ РОДИТЕЛЕЙ «Как играть с ребенком»</w:t>
      </w:r>
    </w:p>
    <w:p w:rsidR="00640DC7" w:rsidRPr="0054374A" w:rsidRDefault="00640DC7" w:rsidP="0054374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Уважаемые родители!</w:t>
      </w:r>
    </w:p>
    <w:p w:rsidR="00640DC7" w:rsidRPr="0054374A" w:rsidRDefault="00640DC7" w:rsidP="006C1CC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1. Часто ли вы играете с ребенком дома?</w:t>
      </w:r>
    </w:p>
    <w:p w:rsidR="00640DC7" w:rsidRPr="0054374A" w:rsidRDefault="00640DC7" w:rsidP="009B7A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часто;</w:t>
      </w:r>
    </w:p>
    <w:p w:rsidR="00640DC7" w:rsidRPr="0054374A" w:rsidRDefault="00640DC7" w:rsidP="009B7A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редко;</w:t>
      </w:r>
    </w:p>
    <w:p w:rsidR="00640DC7" w:rsidRPr="0054374A" w:rsidRDefault="00640DC7" w:rsidP="009B7A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иногда;</w:t>
      </w:r>
    </w:p>
    <w:p w:rsidR="00640DC7" w:rsidRPr="0054374A" w:rsidRDefault="00640DC7" w:rsidP="009B7A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ребенок организует игры самостоятельно.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2. В какие игры вы играете с ребенком? ____________________________________________________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3. В какие игры чаще всего играет ваш ребенок? 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4. Любите ли наблюдать, как играет ваш ребенок? 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640DC7" w:rsidRPr="0054374A" w:rsidRDefault="00640DC7" w:rsidP="009B7AF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да;</w:t>
      </w:r>
    </w:p>
    <w:p w:rsidR="00640DC7" w:rsidRPr="0054374A" w:rsidRDefault="00640DC7" w:rsidP="009B7AF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нет;</w:t>
      </w:r>
    </w:p>
    <w:p w:rsidR="00640DC7" w:rsidRPr="0054374A" w:rsidRDefault="00640DC7" w:rsidP="009B7AF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затрудняюсь ответить.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6. Какие черты характера особенно ярко проявляются у вашего ребенка в процессе игры? 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7. Как ваш ребенок ведет себя в совместной ролевой игре со сверстниками?</w:t>
      </w:r>
    </w:p>
    <w:p w:rsidR="00640DC7" w:rsidRPr="0054374A" w:rsidRDefault="00640DC7" w:rsidP="009B7A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считается с интересами других детей;</w:t>
      </w:r>
    </w:p>
    <w:p w:rsidR="00640DC7" w:rsidRPr="0054374A" w:rsidRDefault="00640DC7" w:rsidP="009B7A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оказывает посильную помощь;</w:t>
      </w:r>
    </w:p>
    <w:p w:rsidR="00640DC7" w:rsidRPr="0054374A" w:rsidRDefault="00640DC7" w:rsidP="009B7A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играет с 3–5 детьми;</w:t>
      </w:r>
    </w:p>
    <w:p w:rsidR="00640DC7" w:rsidRPr="0054374A" w:rsidRDefault="00640DC7" w:rsidP="009B7A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играет один;</w:t>
      </w:r>
    </w:p>
    <w:p w:rsidR="00640DC7" w:rsidRPr="0054374A" w:rsidRDefault="00640DC7" w:rsidP="009B7A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другое 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8. Как ваш ребенок выбирает и развивает сюжеты своих игр?</w:t>
      </w:r>
    </w:p>
    <w:p w:rsidR="00640DC7" w:rsidRPr="0054374A" w:rsidRDefault="00640DC7" w:rsidP="009B7A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самостоятельно создает игровой замысел;</w:t>
      </w:r>
    </w:p>
    <w:p w:rsidR="00640DC7" w:rsidRPr="0054374A" w:rsidRDefault="00640DC7" w:rsidP="009B7A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тематика игр всегда очень разнообразна;</w:t>
      </w:r>
    </w:p>
    <w:p w:rsidR="00640DC7" w:rsidRPr="0054374A" w:rsidRDefault="00640DC7" w:rsidP="009B7A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может играть в одну и ту же игру часто и подолгу;</w:t>
      </w:r>
    </w:p>
    <w:p w:rsidR="00640DC7" w:rsidRPr="0054374A" w:rsidRDefault="00640DC7" w:rsidP="009B7A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другое 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9. Отражает ли ребенок в игре то, что происходит в данный период времени в семье?</w:t>
      </w:r>
    </w:p>
    <w:p w:rsidR="00640DC7" w:rsidRPr="0054374A" w:rsidRDefault="00640DC7" w:rsidP="009B7A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да;</w:t>
      </w:r>
    </w:p>
    <w:p w:rsidR="00640DC7" w:rsidRPr="0054374A" w:rsidRDefault="00640DC7" w:rsidP="009B7A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нет;</w:t>
      </w:r>
    </w:p>
    <w:p w:rsidR="00640DC7" w:rsidRPr="0054374A" w:rsidRDefault="00640DC7" w:rsidP="009B7A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затрудняюсь ответить.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10. Как часто вы покупаете своему ребенку новые игрушки?</w:t>
      </w:r>
    </w:p>
    <w:p w:rsidR="00640DC7" w:rsidRPr="0054374A" w:rsidRDefault="00640DC7" w:rsidP="009B7AF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очень часто;</w:t>
      </w:r>
    </w:p>
    <w:p w:rsidR="00640DC7" w:rsidRPr="0054374A" w:rsidRDefault="00640DC7" w:rsidP="009B7AF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достаточно часто;</w:t>
      </w:r>
    </w:p>
    <w:p w:rsidR="00640DC7" w:rsidRPr="0054374A" w:rsidRDefault="00640DC7" w:rsidP="009B7AF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редко;</w:t>
      </w:r>
    </w:p>
    <w:p w:rsidR="00640DC7" w:rsidRPr="0054374A" w:rsidRDefault="00640DC7" w:rsidP="009B7AF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только по случаю (день рождения или другой праздник);</w:t>
      </w:r>
    </w:p>
    <w:p w:rsidR="00640DC7" w:rsidRPr="0054374A" w:rsidRDefault="00640DC7" w:rsidP="009B7AF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когда ребенок сам попросит.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11. Каких игрушек больше всего у вашего ребенка? 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12. Каким игрушкам вы отдаете предпочтение? 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13. Какое из приведенных утверждений, на ваш взгляд, наиболее верное:</w:t>
      </w:r>
    </w:p>
    <w:p w:rsidR="00640DC7" w:rsidRPr="0054374A" w:rsidRDefault="00640DC7" w:rsidP="009B7A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игрушек у ребенка должно быть как можно больше;</w:t>
      </w:r>
    </w:p>
    <w:p w:rsidR="00640DC7" w:rsidRPr="0054374A" w:rsidRDefault="00640DC7" w:rsidP="009B7A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ребенка не стоит баловать большим количеством игрушек;</w:t>
      </w:r>
    </w:p>
    <w:p w:rsidR="00640DC7" w:rsidRPr="0054374A" w:rsidRDefault="00640DC7" w:rsidP="009B7A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другое 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14. Знаком ли вам термин «антиигрушка»</w:t>
      </w:r>
      <w:r w:rsidRPr="0054374A">
        <w:rPr>
          <w:b/>
          <w:bCs/>
          <w:i/>
          <w:iCs/>
          <w:color w:val="000000"/>
          <w:sz w:val="28"/>
          <w:szCs w:val="28"/>
        </w:rPr>
        <w:t>?</w:t>
      </w:r>
    </w:p>
    <w:p w:rsidR="00640DC7" w:rsidRPr="0054374A" w:rsidRDefault="00640DC7" w:rsidP="009B7A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да;</w:t>
      </w:r>
    </w:p>
    <w:p w:rsidR="00640DC7" w:rsidRPr="0054374A" w:rsidRDefault="00640DC7" w:rsidP="009B7A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нет;</w:t>
      </w:r>
    </w:p>
    <w:p w:rsidR="00640DC7" w:rsidRPr="0054374A" w:rsidRDefault="00640DC7" w:rsidP="009B7A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374A">
        <w:rPr>
          <w:color w:val="000000"/>
          <w:sz w:val="28"/>
          <w:szCs w:val="28"/>
        </w:rPr>
        <w:t>затрудняюсь ответить.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15. Какие игрушки вы бы отнесли к этой категории? 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_________________________</w:t>
      </w:r>
    </w:p>
    <w:p w:rsidR="00640DC7" w:rsidRPr="0054374A" w:rsidRDefault="00640DC7" w:rsidP="009B7AF3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54374A">
        <w:rPr>
          <w:b/>
          <w:bCs/>
          <w:i/>
          <w:iCs/>
          <w:color w:val="000000"/>
          <w:sz w:val="28"/>
          <w:szCs w:val="28"/>
        </w:rPr>
        <w:t>16. Все ли игрушки, на ваш взгляд, одинаково полезны для ребенка? 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</w:t>
      </w:r>
    </w:p>
    <w:p w:rsidR="00640DC7" w:rsidRPr="0054374A" w:rsidRDefault="00640DC7" w:rsidP="009B7AF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40DC7" w:rsidRPr="0054374A" w:rsidSect="0064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1D"/>
    <w:multiLevelType w:val="multilevel"/>
    <w:tmpl w:val="316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48B"/>
    <w:multiLevelType w:val="multilevel"/>
    <w:tmpl w:val="F2B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452EF"/>
    <w:multiLevelType w:val="multilevel"/>
    <w:tmpl w:val="9E5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F1F6B"/>
    <w:multiLevelType w:val="multilevel"/>
    <w:tmpl w:val="F6F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B0FE2"/>
    <w:multiLevelType w:val="multilevel"/>
    <w:tmpl w:val="FAD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35AB9"/>
    <w:multiLevelType w:val="multilevel"/>
    <w:tmpl w:val="7EE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E3269"/>
    <w:multiLevelType w:val="multilevel"/>
    <w:tmpl w:val="4C8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12E9B"/>
    <w:multiLevelType w:val="multilevel"/>
    <w:tmpl w:val="507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971"/>
    <w:rsid w:val="0048201B"/>
    <w:rsid w:val="0054374A"/>
    <w:rsid w:val="00640DC7"/>
    <w:rsid w:val="00645C5E"/>
    <w:rsid w:val="006C1CC6"/>
    <w:rsid w:val="007B5115"/>
    <w:rsid w:val="009B7AF3"/>
    <w:rsid w:val="00CE3B73"/>
    <w:rsid w:val="00E45414"/>
    <w:rsid w:val="00F53B22"/>
    <w:rsid w:val="00FA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1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412</Words>
  <Characters>2350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kritin201@gmail.com</dc:creator>
  <cp:keywords/>
  <dc:description/>
  <cp:lastModifiedBy>пользователь</cp:lastModifiedBy>
  <cp:revision>5</cp:revision>
  <dcterms:created xsi:type="dcterms:W3CDTF">2023-08-02T14:07:00Z</dcterms:created>
  <dcterms:modified xsi:type="dcterms:W3CDTF">2009-01-01T02:53:00Z</dcterms:modified>
</cp:coreProperties>
</file>