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9EA" w:rsidRPr="00072145" w:rsidRDefault="001059EA" w:rsidP="00072145">
      <w:pPr>
        <w:pStyle w:val="Heading1"/>
        <w:shd w:val="clear" w:color="auto" w:fill="FFFFFF"/>
        <w:spacing w:before="0" w:line="288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72145">
        <w:rPr>
          <w:rFonts w:ascii="Times New Roman" w:hAnsi="Times New Roman"/>
          <w:b/>
          <w:bCs/>
          <w:color w:val="auto"/>
          <w:sz w:val="28"/>
          <w:szCs w:val="28"/>
        </w:rPr>
        <w:t>Консультация для родителей</w:t>
      </w:r>
    </w:p>
    <w:p w:rsidR="001059EA" w:rsidRPr="00072145" w:rsidRDefault="001059EA" w:rsidP="00072145">
      <w:pPr>
        <w:pStyle w:val="Heading1"/>
        <w:shd w:val="clear" w:color="auto" w:fill="FFFFFF"/>
        <w:spacing w:before="0" w:line="288" w:lineRule="atLeast"/>
        <w:jc w:val="center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072145">
        <w:rPr>
          <w:rFonts w:ascii="Times New Roman" w:hAnsi="Times New Roman"/>
          <w:b/>
          <w:bCs/>
          <w:color w:val="auto"/>
          <w:sz w:val="28"/>
          <w:szCs w:val="28"/>
        </w:rPr>
        <w:t>«Безопасная прогулка с ребенком зимой»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1059EA" w:rsidRPr="00072145" w:rsidRDefault="001059EA" w:rsidP="0007214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hyperlink r:id="rId5" w:tooltip="Зима" w:history="1">
        <w:r w:rsidRPr="00072145">
          <w:rPr>
            <w:rFonts w:ascii="Times New Roman" w:hAnsi="Times New Roman"/>
            <w:sz w:val="28"/>
            <w:szCs w:val="28"/>
            <w:bdr w:val="none" w:sz="0" w:space="0" w:color="auto" w:frame="1"/>
            <w:lang w:eastAsia="ru-RU"/>
          </w:rPr>
          <w:t>Зима в России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- </w:t>
      </w:r>
      <w:r w:rsidRPr="00072145">
        <w:rPr>
          <w:rFonts w:ascii="Times New Roman" w:hAnsi="Times New Roman"/>
          <w:sz w:val="28"/>
          <w:szCs w:val="28"/>
          <w:lang w:eastAsia="ru-RU"/>
        </w:rPr>
        <w:t xml:space="preserve">долгая. В некоторых регионах холода стоят по полгода. И, к </w:t>
      </w:r>
      <w:r>
        <w:rPr>
          <w:rFonts w:ascii="Times New Roman" w:hAnsi="Times New Roman"/>
          <w:sz w:val="28"/>
          <w:szCs w:val="28"/>
          <w:lang w:eastAsia="ru-RU"/>
        </w:rPr>
        <w:t>сожалению, зимняя пора у детей -</w:t>
      </w:r>
      <w:r w:rsidRPr="00072145">
        <w:rPr>
          <w:rFonts w:ascii="Times New Roman" w:hAnsi="Times New Roman"/>
          <w:sz w:val="28"/>
          <w:szCs w:val="28"/>
          <w:lang w:eastAsia="ru-RU"/>
        </w:rPr>
        <w:t xml:space="preserve"> это не только санки, коньки и веселье. Но и высокая вероятность для ребёнка получить травму. Чтобы не попасть в больницу, просто соблюдайте правила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6" w:tooltip="Безопасность детей зимой" w:history="1">
        <w:r w:rsidRPr="00072145">
          <w:rPr>
            <w:rFonts w:ascii="Times New Roman" w:hAnsi="Times New Roman"/>
            <w:bCs/>
            <w:sz w:val="28"/>
            <w:szCs w:val="28"/>
            <w:bdr w:val="none" w:sz="0" w:space="0" w:color="auto" w:frame="1"/>
            <w:lang w:eastAsia="ru-RU"/>
          </w:rPr>
          <w:t>безопасности зимой</w:t>
        </w:r>
      </w:hyperlink>
      <w:r w:rsidRPr="00072145">
        <w:rPr>
          <w:rFonts w:ascii="Times New Roman" w:hAnsi="Times New Roman"/>
          <w:sz w:val="28"/>
          <w:szCs w:val="28"/>
          <w:lang w:eastAsia="ru-RU"/>
        </w:rPr>
        <w:t xml:space="preserve"> для детей и научите им своего ребёнка.</w:t>
      </w:r>
    </w:p>
    <w:p w:rsidR="001059EA" w:rsidRPr="00072145" w:rsidRDefault="001059EA" w:rsidP="0036009A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>Базовые правила</w:t>
      </w:r>
      <w:r>
        <w:rPr>
          <w:rFonts w:ascii="Times New Roman" w:hAnsi="Times New Roman"/>
          <w:b/>
          <w:bCs/>
          <w:i/>
          <w:iCs/>
          <w:sz w:val="28"/>
          <w:szCs w:val="28"/>
          <w:u w:val="single"/>
          <w:lang w:eastAsia="ru-RU"/>
        </w:rPr>
        <w:t xml:space="preserve"> </w:t>
      </w:r>
      <w:hyperlink r:id="rId7" w:tooltip="Безопасность, ОБЖ. Консультации для родителей" w:history="1">
        <w:r w:rsidRPr="00072145">
          <w:rPr>
            <w:rFonts w:ascii="Times New Roman" w:hAnsi="Times New Roman"/>
            <w:b/>
            <w:bCs/>
            <w:i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безопасного поведения зимой</w:t>
        </w:r>
      </w:hyperlink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 </w:t>
      </w: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:</w:t>
      </w:r>
    </w:p>
    <w:p w:rsidR="001059EA" w:rsidRPr="00072145" w:rsidRDefault="001059EA" w:rsidP="0036009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гуляйте с ребёнком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или отправляйте его на самостоятельную </w:t>
      </w:r>
      <w:r w:rsidRPr="0007214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прогулку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если он достаточно взрослый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только в светлое время суток;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расскажите сыну или дочери о том, что гулять можно только на открытых и хорошо освещённых улицах, играть на безлюдных пустырях может быть опасно;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объясните ребёнку, что снег и со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сульки грязные, и если их есть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можно заболеть;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отмечая праздники, не используйте пиротехнику и поясните д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етям, что петарды и фейерверки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частая причина пожаров;</w:t>
      </w:r>
    </w:p>
    <w:p w:rsidR="001059EA" w:rsidRPr="00072145" w:rsidRDefault="001059EA" w:rsidP="0036009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Правила поведения на улице и на дороге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Внимательность на улице и на дороге уместна всегда. Но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зимой, особенно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Pr="00072145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холодное время года</w:t>
      </w:r>
      <w:r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,</w:t>
      </w:r>
      <w:r w:rsidRPr="00072145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темнеет рано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: в сумерках видимость становится хуже, а очертания предметов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(например, автомобилей)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могут и вовсе искажаться.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Конечно, возможные опасности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не повод запереться дома до лета. Объясните ребёнку</w:t>
      </w:r>
      <w:r w:rsidRPr="0036009A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 xml:space="preserve">, </w:t>
      </w:r>
      <w:r w:rsidRPr="0036009A">
        <w:rPr>
          <w:rFonts w:ascii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нужно</w:t>
      </w:r>
      <w:r w:rsidRPr="0036009A">
        <w:rPr>
          <w:rFonts w:ascii="Times New Roman" w:hAnsi="Times New Roman"/>
          <w:color w:val="111111"/>
          <w:sz w:val="28"/>
          <w:szCs w:val="28"/>
          <w:u w:val="single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немедленно возвращаться домой, если на улице резко похолодало или заметно усилился ветер;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держаться подальше от крыш домов, с которых могут упасть сосульки или снежные глыбы;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переходить дорогу только по пешеходному переходу, предварительно убедившись не только в отсутствии автомобилей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, но и в хорошем обзоре дороги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из-за снежных заносов легко не заметить приближающейся машины;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не ходит по краю тротуара и не останавливаться у самой дороги;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выбирать для очень активных развлечений, например, игры в снежки, не слишком людные места, чтобы случайно не травмировать маленьких детей или пожилых людей;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всегда быть на связи с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, и, есл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и возникла экстренная ситуация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сразу же позвонить маме или папе.</w:t>
      </w:r>
    </w:p>
    <w:p w:rsidR="001059E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Совет </w:t>
      </w:r>
      <w:r w:rsidRPr="0007214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Прикрепите к одежде или р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юкзаку светоотражающий элемент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так ребёнок будет виден водителям даже в темноте. Сделать сына или дочь еще заметнее для участников дорожного движения можно с помощью яркой одежды.</w:t>
      </w:r>
    </w:p>
    <w:p w:rsidR="001059EA" w:rsidRPr="00072145" w:rsidRDefault="001059EA" w:rsidP="0036009A">
      <w:pPr>
        <w:shd w:val="clear" w:color="auto" w:fill="FFFFFF"/>
        <w:spacing w:after="0" w:line="240" w:lineRule="auto"/>
        <w:jc w:val="center"/>
        <w:rPr>
          <w:rFonts w:ascii="Times New Roman" w:hAnsi="Times New Roman"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Зимой на водоёме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Водоёмы в холодный период года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место повышенной опасности и для детей, и для их </w:t>
      </w:r>
      <w:r w:rsidRPr="0007214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. Если отправить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ся на водоём все же необходимо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соблюдайте проверенные правила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• выходить на лёд в одиночку опасно, но и ходить по замёрзшему водоёму большой группой тоже рискованно. Максимально </w:t>
      </w:r>
      <w:r w:rsidRPr="0007214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спосо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б передвижения по льду водоёма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 расстоянии 5-</w:t>
      </w:r>
      <w:smartTag w:uri="urn:schemas-microsoft-com:office:smarttags" w:element="metricconverter">
        <w:smartTagPr>
          <w:attr w:name="ProductID" w:val="6 метров"/>
        </w:smartTagPr>
        <w:r w:rsidRPr="00072145">
          <w:rPr>
            <w:rFonts w:ascii="Times New Roman" w:hAnsi="Times New Roman"/>
            <w:color w:val="111111"/>
            <w:sz w:val="28"/>
            <w:szCs w:val="28"/>
            <w:lang w:eastAsia="ru-RU"/>
          </w:rPr>
          <w:t>6 метров</w:t>
        </w:r>
      </w:smartTag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друг от друга;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проверяйте лед на прочность палкой, а не ногой;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опасно вы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ходить на лёд, покрытый снегом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легко не заметить трещины и провалы;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избегайте выходить на лёд, если начался дождь, сильный ветер, метель;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если лёд под ногами затрещал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сразу возвращайтесь к берегу, лучше всего лёжа, по уже оставленным следам.</w:t>
      </w:r>
    </w:p>
    <w:p w:rsidR="001059E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Совет </w:t>
      </w:r>
      <w:r w:rsidRPr="0007214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Научите ребёнка тому, что если лёд под ним всё же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провалился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первым делом нужно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громко звать на помощь. Затем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 возможности ухватиться за лёд, постараться выбраться на поверхность и лёжа добираться к берегу. Объясните ребёнку, что очень важно не делать резких движений и держаться на плаву, даже если выбраться, сразу не удалось.</w:t>
      </w:r>
    </w:p>
    <w:p w:rsidR="001059EA" w:rsidRPr="00072145" w:rsidRDefault="001059EA" w:rsidP="0036009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Гололёд и сосульки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Обсудите с ребёнком возможные опасности гололё</w:t>
      </w:r>
      <w:r w:rsidRPr="00072145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да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: пусть мальчик или девочка запомнят, что особенно вним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ательными нужно быть на дороге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 скользкой проезжей части автомобиль не сможет остановиться мгновенно.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Расскажите детям о том, что нужно обходить стороной зас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тывшие лужи, лестницы и склоны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там вероятность поскользнуться выше, чем на ровной дороге. Покажите сыну или дочери правильную технику передвижения по гололё</w:t>
      </w:r>
      <w:r w:rsidRPr="00072145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ду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: маленькими шагами, с упором на всю подошву.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Каждый раз перед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прогулкой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напоминайте ребёнку об опасности игр под крышами многоэтажных домов, где велика вероятность падения сосулек. Небольшим детям, которым очень хочется попробовать всё на вкус,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расскажите всю правду о сосульках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: что облизывая сосульку, малыш не только рискует заболеть, но и глотает химические отходы и птичий помет.</w:t>
      </w:r>
    </w:p>
    <w:p w:rsidR="001059E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9E2AF7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Совет </w:t>
      </w:r>
      <w:r w:rsidRPr="009E2AF7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9E2AF7">
        <w:rPr>
          <w:rFonts w:ascii="Times New Roman" w:hAnsi="Times New Roman"/>
          <w:b/>
          <w:color w:val="111111"/>
          <w:sz w:val="28"/>
          <w:szCs w:val="28"/>
          <w:lang w:eastAsia="ru-RU"/>
        </w:rPr>
        <w:t>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Покупая зимнюю обувь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>,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выбирайте ту, кото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рая будет скользить минимально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 микропористой подошвой.</w:t>
      </w:r>
    </w:p>
    <w:p w:rsidR="001059EA" w:rsidRDefault="001059EA" w:rsidP="009E2AF7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1059EA" w:rsidRPr="009E2AF7" w:rsidRDefault="001059EA" w:rsidP="009E2AF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Безопасная зимняя прогулка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начинается у дверей дома.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Подготовьтесь к выходу на улицу с детьми заранее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накорм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ите ребёнка питательным блюдом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 морозе тратится гораздо больше энергии, чем в тепле;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проследите за тем, чтобы ребёнок полностью оделся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(застегнул замки, надел шапку и варежки)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до того, как выйти за дверь;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объясните, что во время игр нельзя слишком сильно толкать других детей, особенно тех, кто младше и слабее;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предупредите ребёнка об опасности прыжков в сугроб,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где может скрываться что угодно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>: осколки, мусор, острые камн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и.</w:t>
      </w:r>
    </w:p>
    <w:p w:rsidR="001059EA" w:rsidRDefault="001059EA" w:rsidP="0036009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2AF7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Совет </w:t>
      </w:r>
      <w:r w:rsidRPr="0007214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Научите детей правильно падать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 бок, подгибая колени и стараясь смягчить падение руками. Расскажите, что падение на спину или вперёд на руки, может привести к серьезным травмам.</w:t>
      </w:r>
    </w:p>
    <w:p w:rsidR="001059EA" w:rsidRPr="00072145" w:rsidRDefault="001059EA" w:rsidP="0036009A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Правильная одежда.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Что нужно знать, одевая детей на зимнюю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прогулку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1. Не одевайте ребёнка слишком тепло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 всякий случай»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перегрев ничем не лучше переохлаждения. Наденьте на сына или дочь столько же слоёв одежды, сколько надели бы на себя, или на один слой больше, если собираетесь на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прогулку с малышом до года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2. Выбирайте свободную, не сковывающую движения одежду.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3. Проследите за тем, чтобы первый слой одежды на ребёнке был из синтетики или шерсти. Хлопок на вспотевшем теле быстро намокает и очень медленно высыхает.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4. Обува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йте ребёнка в обувь по размеру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тесных ботинках ноги рискуют получить обморожение.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5. </w:t>
      </w:r>
      <w:r w:rsidRPr="009E2AF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Зимой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на рука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х рекомендуется носить варежки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они сохраняют тепло лучше перчаток. Если ребёнок маленький, пришейте к варежкам резинку, чтобы малыш их случайно не потерял.</w:t>
      </w:r>
    </w:p>
    <w:p w:rsidR="001059E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2AF7">
        <w:rPr>
          <w:rFonts w:ascii="Times New Roman" w:hAnsi="Times New Roman"/>
          <w:b/>
          <w:color w:val="111111"/>
          <w:sz w:val="28"/>
          <w:szCs w:val="28"/>
          <w:lang w:eastAsia="ru-RU"/>
        </w:rPr>
        <w:t>Совет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Старайтесь поддерживать в квартире температуру 18-20° С. Так вы сможете избежать резкого перепада температур между улицей и домом, а ребёнок будет реже простужаться. Увлажняйте в квартире воздух с помощью увлажнителя или просто влажного полотенца на батарее. Из-за слишком сухого воздуха дыхательные пути пересушиваются, и дети легко заболевают.</w:t>
      </w:r>
    </w:p>
    <w:p w:rsidR="001059EA" w:rsidRPr="0036009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36009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Зимние забавы и детская </w:t>
      </w:r>
      <w:r w:rsidRPr="0036009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</w:p>
    <w:p w:rsidR="001059EA" w:rsidRPr="009E2AF7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У каждой зимней забавы свои особенности. Но есть и общие правила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во время детских игр, которые будет полезно знать 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>ребё</w:t>
      </w:r>
      <w:r w:rsidRPr="009E2AF7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нку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нельзя снимать шапку и шарф, даже если появилось обманчивое ощущение тепла или другие дети сочли одежду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«немодной»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расскажите ребёнку, что если он почувствовал, ч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то замерзает или промочил ноги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нужно немедленно возвращаться домой и сразу же переодеваться в сухую одежду;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если по каким-то причинам замерзший ребёнок не может сразу зайти в теплое помещение, пусть не прекращает двигаться, чтобы стимулировать кровообращение;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любые игры должны проходить подальше от проезжей части.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Катание на лыжах, снегокатах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Лыжи и снегокаты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один из самых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безопасных зимних развлечений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Под контролем взрослых дети учатся кататься на лыжах уже с 4-5 лет.</w:t>
      </w:r>
    </w:p>
    <w:p w:rsidR="001059E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</w:p>
    <w:p w:rsidR="001059EA" w:rsidRPr="0036009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color w:val="111111"/>
          <w:sz w:val="28"/>
          <w:szCs w:val="28"/>
          <w:lang w:eastAsia="ru-RU"/>
        </w:rPr>
      </w:pPr>
      <w:r w:rsidRPr="0036009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Правила </w:t>
      </w:r>
      <w:r w:rsidRPr="0036009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36009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 для юных лыжников и их </w:t>
      </w:r>
      <w:r w:rsidRPr="0036009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6009A">
        <w:rPr>
          <w:rFonts w:ascii="Times New Roman" w:hAnsi="Times New Roman"/>
          <w:b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для катания выбирайте не очень крутую горку, желательно в парке или в таком месте, где нет автомобильного движения;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надевайте на ребёнка защитный шлем, если планируете кататься на общих горках, где существует риск столкнуться с другими лыжниками;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оденьте ребёнка в яркий кос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тюм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так он будет заметен на склоне;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если ребёнок нико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гда раньше не катался на лыжах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сначала просто научите его ходить по лыжне;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лыжные палки не нужны начинающему лыжнику, без дополнительной опоры он быстрее научится держать равновесие.</w:t>
      </w:r>
    </w:p>
    <w:p w:rsidR="001059E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2AF7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Совет </w:t>
      </w:r>
      <w:r w:rsidRPr="009E2AF7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Отправляясь с ребёнком на склон, захватите запасные рукавицы, воду и перекус.</w:t>
      </w:r>
    </w:p>
    <w:p w:rsidR="001059EA" w:rsidRPr="009E2AF7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Снегокаты похожи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на санки, где вместо полозьев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лыжи. Хорошо управляемые, но требуют своих мер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9E2AF7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</w:t>
      </w:r>
      <w:r w:rsidRPr="009E2AF7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выбирайте для катания с ребёнком плавную горку без крупных препятствий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(камней, деревьев)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на спуске;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покажите ребёнку, как управлять снегокатом с помощью руля и тормоза;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помогайте поднять снегокат на вершину горки, если ребёнку тяжело справляться самостоятельно.</w:t>
      </w:r>
    </w:p>
    <w:p w:rsidR="001059E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9E2AF7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Совет </w:t>
      </w:r>
      <w:r w:rsidRPr="009E2AF7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. 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Снегокаты весят в среднем около 6 кг, малышу дошкольного возраста будет сложно ими управлять. Начиная с младшего школьного возраста, дети справляются со снегокатами довольно уверенно.</w:t>
      </w:r>
    </w:p>
    <w:p w:rsidR="001059EA" w:rsidRPr="00072145" w:rsidRDefault="001059EA" w:rsidP="00273F9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Катание на коньках</w:t>
      </w: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: поведение на льду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Главное условие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6009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безопасного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катания на коньках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выбор специально оборудованной для катания площадки. В первый раз ставить ребёнка на лед можно уже в 3 года.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6009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Другие правила поведения на льду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всегда надевайте на ребёнка защитный шлем, наколенники и налокотники;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для похода на каток с начинающим конькобежцем выбирайте время,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6009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когда на площадке мало других людей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относительная безлюдность поможет избежать травм;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старайтесь всегда быть поблизости, чтобы помочь ребёнку в случае необходимости;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в первый раз на катке ограничьтесь хождением с одного края катка до другого боковым приставным шагом;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• научите 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ребё</w:t>
      </w:r>
      <w:r w:rsidRPr="0036009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нка технике правильного падения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группироваться и падать на бок.</w:t>
      </w:r>
    </w:p>
    <w:p w:rsidR="001059E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6009A">
        <w:rPr>
          <w:rFonts w:ascii="Times New Roman" w:hAnsi="Times New Roman"/>
          <w:b/>
          <w:color w:val="111111"/>
          <w:sz w:val="28"/>
          <w:szCs w:val="28"/>
          <w:lang w:eastAsia="ru-RU"/>
        </w:rPr>
        <w:t xml:space="preserve">Совет </w:t>
      </w:r>
      <w:r w:rsidRPr="0036009A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Выбирайте коньки на полразмера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размер больше, чем обувь ребёнка.</w:t>
      </w:r>
    </w:p>
    <w:p w:rsidR="001059EA" w:rsidRPr="00072145" w:rsidRDefault="001059EA" w:rsidP="00273F9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Горки</w:t>
      </w: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: техника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 </w:t>
      </w: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безопасности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Выбирая горку для катания ребёнка, обратите внимание на её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6009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. Рядом с горкой не должно быть автодорог и водоёмов. Если вы ведёте кататься маленького ребёнка, то скоплени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е на горке активных подростков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это тоже потенциальная опасность.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Что нужно знать детям и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6009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меры предосторожности на горке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6009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зимо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й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36009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напомните сыну или дочери, что вежливость хороша везде,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6009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и на горке тоже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: пусть ребёнок уступает младшим и соблюдает очередь катания;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следите за катанием ребёнка, особенно если он ещё небольшой и на горке много других детей;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малышу младше 5 лет разрешайте кататься только с пологих горок;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обувайте ребёнка перед походом на горку в нескользящую обувь;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• разрешайте ребёнку кататься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только на средстве для катания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ледянке, ватрушке, снегокате, но не на ногах или на корточках.</w:t>
      </w:r>
    </w:p>
    <w:p w:rsidR="001059EA" w:rsidRPr="00072145" w:rsidRDefault="001059EA" w:rsidP="00273F97">
      <w:pPr>
        <w:shd w:val="clear" w:color="auto" w:fill="FFFFFF"/>
        <w:spacing w:after="0" w:line="240" w:lineRule="auto"/>
        <w:ind w:firstLine="360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Правила</w:t>
      </w:r>
      <w:r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 xml:space="preserve"> </w:t>
      </w: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безопасного катания на санках</w:t>
      </w: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если ребёнку меньше 5 лет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выбирайте горку для катания без крутого спуска;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напомните ребёнку, что во время спуска нужно крепко держаться за санки руками;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расскажите ребёнку, что нельзя спускаться на санках стоя, лежа или сидя против движения.</w:t>
      </w:r>
    </w:p>
    <w:p w:rsidR="001059EA" w:rsidRPr="00072145" w:rsidRDefault="001059EA" w:rsidP="00273F9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Первая помощь при травмах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Если ребёнок упал и ударился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первым делом отведите его в тихое место и расспросите, где и как болит. При хорошем самочувствии и нормальном движении конечностей возможен ушиб, который первые д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ва дня лечится покоем, а после 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- </w:t>
      </w:r>
      <w:r w:rsidRPr="0036009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прогреванием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.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В любом случае, наблюдайте за состоянием 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ребё</w:t>
      </w:r>
      <w:r w:rsidRPr="0036009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нка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если самочувствие ухудшилось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обратитесь к врачу.</w:t>
      </w:r>
    </w:p>
    <w:p w:rsidR="001059EA" w:rsidRPr="0036009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Не раздумывая, вызывайте скорую помощь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 xml:space="preserve">, </w:t>
      </w:r>
      <w:r w:rsidRPr="0036009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если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ребёнок ушибся головой;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вы подозреваете, что у ребёнка может быть вывих, растяжение связок или перелом;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ребёнок жалуется на боль в животе.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Не раздевайте ребёнка и не накладывайте шину, чтобы дополнительно к травме не получить еще и отморожение. Исключ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ение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сильное кровотечение, которое в ожидании врача нужно остановить тугой повязкой.</w:t>
      </w:r>
    </w:p>
    <w:p w:rsidR="001059EA" w:rsidRPr="00072145" w:rsidRDefault="001059EA" w:rsidP="00273F9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Признаки обморожения и первая помощь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Обморожение, вопреки распространённому мнению, получают не только на морозе, но и при температуре воздуха около нуля, если на улице сильный ветер.</w:t>
      </w:r>
    </w:p>
    <w:p w:rsidR="001059EA" w:rsidRPr="00072145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36009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Признаки обморожения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пострадавший участок тела теряет чувствительность;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кожа краснеет, возникает ощущение покалывания;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если вовремя не принять меры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появляются волдыри.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Если вы заметили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у ребёнка признаки обморожения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сразу ведите его в помещение. Пострадавшую часть тела 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поместите в теплую воду, после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разотрите кожу для восстановления чувствительности.</w:t>
      </w:r>
    </w:p>
    <w:p w:rsidR="001059EA" w:rsidRPr="00072145" w:rsidRDefault="001059EA" w:rsidP="00273F9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</w:pPr>
      <w:r w:rsidRPr="00072145">
        <w:rPr>
          <w:rFonts w:ascii="Times New Roman" w:hAnsi="Times New Roman"/>
          <w:b/>
          <w:bCs/>
          <w:i/>
          <w:iCs/>
          <w:color w:val="111111"/>
          <w:sz w:val="28"/>
          <w:szCs w:val="28"/>
          <w:u w:val="single"/>
          <w:lang w:eastAsia="ru-RU"/>
        </w:rPr>
        <w:t>Что делать, если прилип язык на морозе?</w:t>
      </w:r>
    </w:p>
    <w:p w:rsidR="001059EA" w:rsidRPr="0036009A" w:rsidRDefault="001059EA" w:rsidP="00072145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Если ребёнок, несмотря на предупреждения, всё же лизнул железо или другой металл,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6009A">
        <w:rPr>
          <w:rFonts w:ascii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срочно принимайте меры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: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успокойте ребёнка, чтобы он не дернулся и не повредил язык;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• полейте язык теплой водой или другой жидкостью;</w:t>
      </w:r>
    </w:p>
    <w:p w:rsidR="001059EA" w:rsidRPr="00072145" w:rsidRDefault="001059EA" w:rsidP="00072145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color w:val="111111"/>
          <w:sz w:val="28"/>
          <w:szCs w:val="28"/>
          <w:lang w:eastAsia="ru-RU"/>
        </w:rPr>
        <w:t>• если жидкости нет -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подышите на язык пострадавшего, приложив ладони к своему рту.</w:t>
      </w:r>
    </w:p>
    <w:p w:rsidR="001059EA" w:rsidRPr="00072145" w:rsidRDefault="001059EA" w:rsidP="0036009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Безопасность зимой -</w:t>
      </w:r>
      <w:r w:rsidRPr="00072145">
        <w:rPr>
          <w:rFonts w:ascii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это очень важно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. Но дети всегда остаются детьми. Постарайтесь не превращать объяснения правил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</w:t>
      </w:r>
      <w:r w:rsidRPr="0036009A">
        <w:rPr>
          <w:rFonts w:ascii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безопасности в скучные нотации</w:t>
      </w:r>
      <w:r w:rsidRPr="0036009A">
        <w:rPr>
          <w:rFonts w:ascii="Times New Roman" w:hAnsi="Times New Roman"/>
          <w:color w:val="111111"/>
          <w:sz w:val="28"/>
          <w:szCs w:val="28"/>
          <w:lang w:eastAsia="ru-RU"/>
        </w:rPr>
        <w:t>: действуйте ненавязчиво, привлекая мультфильмы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, сказки и тематические игры.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 xml:space="preserve"> П</w:t>
      </w:r>
      <w:r w:rsidRPr="00072145">
        <w:rPr>
          <w:rFonts w:ascii="Times New Roman" w:hAnsi="Times New Roman"/>
          <w:color w:val="111111"/>
          <w:sz w:val="28"/>
          <w:szCs w:val="28"/>
          <w:lang w:eastAsia="ru-RU"/>
        </w:rPr>
        <w:t>осмотрев которые можно обговорить с ребёнком поведение главных героев, их действия в опасных ситуациях и ошибки, которые могли стоить им жизни. Да</w:t>
      </w:r>
      <w:r>
        <w:rPr>
          <w:rFonts w:ascii="Times New Roman" w:hAnsi="Times New Roman"/>
          <w:color w:val="111111"/>
          <w:sz w:val="28"/>
          <w:szCs w:val="28"/>
          <w:lang w:eastAsia="ru-RU"/>
        </w:rPr>
        <w:t>вайте беречь наших детей вместе!</w:t>
      </w:r>
    </w:p>
    <w:p w:rsidR="001059EA" w:rsidRPr="00072145" w:rsidRDefault="001059EA" w:rsidP="00072145">
      <w:pPr>
        <w:jc w:val="both"/>
        <w:rPr>
          <w:rFonts w:ascii="Times New Roman" w:hAnsi="Times New Roman"/>
          <w:sz w:val="28"/>
          <w:szCs w:val="28"/>
        </w:rPr>
      </w:pPr>
    </w:p>
    <w:sectPr w:rsidR="001059EA" w:rsidRPr="00072145" w:rsidSect="00DE3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B6EE2"/>
    <w:multiLevelType w:val="multilevel"/>
    <w:tmpl w:val="4C02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FEB"/>
    <w:rsid w:val="00072145"/>
    <w:rsid w:val="001059EA"/>
    <w:rsid w:val="00273F97"/>
    <w:rsid w:val="0036009A"/>
    <w:rsid w:val="007079A9"/>
    <w:rsid w:val="009E2AF7"/>
    <w:rsid w:val="00A44FEB"/>
    <w:rsid w:val="00AD10FA"/>
    <w:rsid w:val="00DE33F7"/>
    <w:rsid w:val="00DE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3F7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D10FA"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AD10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D10FA"/>
    <w:rPr>
      <w:rFonts w:ascii="Calibri Light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D10FA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semiHidden/>
    <w:rsid w:val="00AD10F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AD10F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AD10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614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bezopasnost-konsultaci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bezopasnost-zimoj" TargetMode="External"/><Relationship Id="rId5" Type="http://schemas.openxmlformats.org/officeDocument/2006/relationships/hyperlink" Target="https://www.maam.ru/obrazovanie/zim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58</TotalTime>
  <Pages>7</Pages>
  <Words>1862</Words>
  <Characters>10615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kritin201@gmail.com</dc:creator>
  <cp:keywords/>
  <dc:description/>
  <cp:lastModifiedBy>пользователь</cp:lastModifiedBy>
  <cp:revision>3</cp:revision>
  <dcterms:created xsi:type="dcterms:W3CDTF">2023-08-01T14:46:00Z</dcterms:created>
  <dcterms:modified xsi:type="dcterms:W3CDTF">2009-01-01T01:48:00Z</dcterms:modified>
</cp:coreProperties>
</file>